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84" w:rsidRDefault="00414284" w:rsidP="007B5737">
      <w:pPr>
        <w:jc w:val="center"/>
        <w:rPr>
          <w:rFonts w:eastAsiaTheme="majorEastAsia"/>
          <w:color w:val="000000" w:themeColor="text1"/>
          <w:kern w:val="24"/>
          <w:sz w:val="40"/>
          <w:szCs w:val="40"/>
        </w:rPr>
      </w:pPr>
    </w:p>
    <w:p w:rsidR="00414284" w:rsidRDefault="00414284" w:rsidP="007B5737">
      <w:pPr>
        <w:jc w:val="center"/>
        <w:rPr>
          <w:rFonts w:eastAsiaTheme="majorEastAsia"/>
          <w:color w:val="000000" w:themeColor="text1"/>
          <w:kern w:val="24"/>
          <w:sz w:val="40"/>
          <w:szCs w:val="40"/>
        </w:rPr>
      </w:pPr>
      <w:r>
        <w:rPr>
          <w:rFonts w:eastAsiaTheme="majorEastAsia"/>
          <w:noProof/>
          <w:color w:val="000000" w:themeColor="text1"/>
          <w:kern w:val="24"/>
          <w:sz w:val="40"/>
          <w:szCs w:val="40"/>
        </w:rPr>
        <w:drawing>
          <wp:anchor distT="0" distB="0" distL="114300" distR="114300" simplePos="0" relativeHeight="251678720" behindDoc="0" locked="0" layoutInCell="1" allowOverlap="1">
            <wp:simplePos x="2360428" y="914400"/>
            <wp:positionH relativeFrom="margin">
              <wp:align>left</wp:align>
            </wp:positionH>
            <wp:positionV relativeFrom="margin">
              <wp:align>top</wp:align>
            </wp:positionV>
            <wp:extent cx="1052623" cy="1055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23" cy="105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737">
        <w:rPr>
          <w:rFonts w:eastAsiaTheme="majorEastAsia"/>
          <w:color w:val="000000" w:themeColor="text1"/>
          <w:kern w:val="24"/>
          <w:sz w:val="40"/>
          <w:szCs w:val="40"/>
        </w:rPr>
        <w:t xml:space="preserve">TOWN OF MIAMI </w:t>
      </w:r>
    </w:p>
    <w:p w:rsidR="009C25BC" w:rsidRDefault="007B5737" w:rsidP="007B5737">
      <w:pPr>
        <w:jc w:val="center"/>
        <w:rPr>
          <w:rFonts w:eastAsiaTheme="majorEastAsia"/>
          <w:color w:val="000000" w:themeColor="text1"/>
          <w:kern w:val="24"/>
          <w:sz w:val="40"/>
          <w:szCs w:val="40"/>
        </w:rPr>
      </w:pPr>
      <w:r>
        <w:rPr>
          <w:rFonts w:eastAsiaTheme="majorEastAsia"/>
          <w:color w:val="000000" w:themeColor="text1"/>
          <w:kern w:val="24"/>
          <w:sz w:val="40"/>
          <w:szCs w:val="40"/>
        </w:rPr>
        <w:t>PU</w:t>
      </w:r>
      <w:r w:rsidR="00C54BA8">
        <w:rPr>
          <w:rFonts w:eastAsiaTheme="majorEastAsia"/>
          <w:color w:val="000000" w:themeColor="text1"/>
          <w:kern w:val="24"/>
          <w:sz w:val="40"/>
          <w:szCs w:val="40"/>
        </w:rPr>
        <w:t>B</w:t>
      </w:r>
      <w:r>
        <w:rPr>
          <w:rFonts w:eastAsiaTheme="majorEastAsia"/>
          <w:color w:val="000000" w:themeColor="text1"/>
          <w:kern w:val="24"/>
          <w:sz w:val="40"/>
          <w:szCs w:val="40"/>
        </w:rPr>
        <w:t>LIC</w:t>
      </w:r>
      <w:r w:rsidR="00414284">
        <w:rPr>
          <w:rFonts w:eastAsiaTheme="majorEastAsia"/>
          <w:color w:val="000000" w:themeColor="text1"/>
          <w:kern w:val="24"/>
          <w:sz w:val="40"/>
          <w:szCs w:val="40"/>
        </w:rPr>
        <w:t xml:space="preserve"> </w:t>
      </w:r>
      <w:r>
        <w:rPr>
          <w:rFonts w:eastAsiaTheme="majorEastAsia"/>
          <w:color w:val="000000" w:themeColor="text1"/>
          <w:kern w:val="24"/>
          <w:sz w:val="40"/>
          <w:szCs w:val="40"/>
        </w:rPr>
        <w:t>RECORDS REQUEST FORM</w:t>
      </w:r>
    </w:p>
    <w:p w:rsidR="00414284" w:rsidRDefault="00414284" w:rsidP="007B5737">
      <w:pPr>
        <w:jc w:val="center"/>
        <w:rPr>
          <w:rFonts w:eastAsiaTheme="majorEastAsia"/>
          <w:color w:val="000000" w:themeColor="text1"/>
          <w:kern w:val="24"/>
          <w:sz w:val="40"/>
          <w:szCs w:val="40"/>
        </w:rPr>
      </w:pPr>
    </w:p>
    <w:p w:rsidR="007B5737" w:rsidRDefault="007B5737" w:rsidP="007B5737">
      <w:pPr>
        <w:jc w:val="center"/>
        <w:rPr>
          <w:rFonts w:eastAsiaTheme="majorEastAsia"/>
          <w:color w:val="000000" w:themeColor="text1"/>
          <w:kern w:val="2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3966C" wp14:editId="257E9550">
                <wp:simplePos x="0" y="0"/>
                <wp:positionH relativeFrom="column">
                  <wp:posOffset>1235034</wp:posOffset>
                </wp:positionH>
                <wp:positionV relativeFrom="paragraph">
                  <wp:posOffset>135691</wp:posOffset>
                </wp:positionV>
                <wp:extent cx="3657600" cy="403761"/>
                <wp:effectExtent l="0" t="0" r="19050" b="15875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037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B5737" w:rsidRDefault="007B5737" w:rsidP="007B573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DATE ~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3966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7.25pt;margin-top:10.7pt;width:4in;height:3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" filled="f" strokecolor="black [3213]">
                <v:textbox>
                  <w:txbxContent>
                    <w:p w:rsidR="007B5737" w:rsidRDefault="007B5737" w:rsidP="007B573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DATE ~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C12D20" w:rsidRDefault="007B5737" w:rsidP="007B57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2DD02" wp14:editId="2E553905">
                <wp:simplePos x="0" y="0"/>
                <wp:positionH relativeFrom="column">
                  <wp:posOffset>-11315</wp:posOffset>
                </wp:positionH>
                <wp:positionV relativeFrom="paragraph">
                  <wp:posOffset>321689</wp:posOffset>
                </wp:positionV>
                <wp:extent cx="6019800" cy="546265"/>
                <wp:effectExtent l="0" t="0" r="19050" b="2540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46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B5737" w:rsidRDefault="007B5737" w:rsidP="007B573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Items of request will be directed to the appropriate staff and every effort will be made to have available within 7 to 10 Business days of the receipt of the request.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DD02" id="TextBox 11" o:spid="_x0000_s1027" type="#_x0000_t202" style="position:absolute;left:0;text-align:left;margin-left:-.9pt;margin-top:25.35pt;width:474pt;height:4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" filled="f" strokecolor="black [3213]">
                <v:textbox>
                  <w:txbxContent>
                    <w:p w:rsidR="007B5737" w:rsidRDefault="007B5737" w:rsidP="007B573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Items of request will be directed to the appropriate staff and every effort will be made to have available within 7 to 10 Business days of the receipt of the request.</w:t>
                      </w:r>
                    </w:p>
                  </w:txbxContent>
                </v:textbox>
              </v:shape>
            </w:pict>
          </mc:Fallback>
        </mc:AlternateContent>
      </w:r>
    </w:p>
    <w:p w:rsidR="00C12D20" w:rsidRPr="00C12D20" w:rsidRDefault="00C12D20" w:rsidP="00C12D20"/>
    <w:p w:rsidR="00C12D20" w:rsidRPr="00C12D20" w:rsidRDefault="00C12D20" w:rsidP="00C12D20"/>
    <w:p w:rsidR="00C12D20" w:rsidRPr="00C12D20" w:rsidRDefault="00C12D20" w:rsidP="00C12D20"/>
    <w:p w:rsidR="00C12D20" w:rsidRDefault="00C12D20" w:rsidP="00C12D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02073" wp14:editId="60F98A3B">
                <wp:simplePos x="0" y="0"/>
                <wp:positionH relativeFrom="column">
                  <wp:posOffset>-11314</wp:posOffset>
                </wp:positionH>
                <wp:positionV relativeFrom="paragraph">
                  <wp:posOffset>85650</wp:posOffset>
                </wp:positionV>
                <wp:extent cx="6019800" cy="522515"/>
                <wp:effectExtent l="0" t="0" r="19050" b="1143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22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2D20" w:rsidRDefault="00414284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="00C12D20">
                              <w:rPr>
                                <w:color w:val="000000" w:themeColor="text1"/>
                                <w:kern w:val="24"/>
                              </w:rPr>
                              <w:t xml:space="preserve"> fee of .20 cents per page will be charged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for document copies.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2073" id="TextBox 12" o:spid="_x0000_s1028" type="#_x0000_t202" style="position:absolute;margin-left:-.9pt;margin-top:6.75pt;width:474pt;height:4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" filled="f" strokecolor="black [3213]">
                <v:textbox>
                  <w:txbxContent>
                    <w:p w:rsidR="00C12D20" w:rsidRDefault="00414284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A</w:t>
                      </w:r>
                      <w:r w:rsidR="00C12D20">
                        <w:rPr>
                          <w:color w:val="000000" w:themeColor="text1"/>
                          <w:kern w:val="24"/>
                        </w:rPr>
                        <w:t xml:space="preserve"> fee of .20 cents per page will be charged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for document copies. </w:t>
                      </w:r>
                    </w:p>
                  </w:txbxContent>
                </v:textbox>
              </v:shape>
            </w:pict>
          </mc:Fallback>
        </mc:AlternateContent>
      </w:r>
    </w:p>
    <w:p w:rsidR="00C12D20" w:rsidRDefault="00C12D20" w:rsidP="00C12D20">
      <w:pPr>
        <w:tabs>
          <w:tab w:val="left" w:pos="2525"/>
        </w:tabs>
      </w:pPr>
      <w:r>
        <w:tab/>
      </w:r>
    </w:p>
    <w:p w:rsidR="00C12D20" w:rsidRDefault="00C12D20" w:rsidP="00C12D20"/>
    <w:p w:rsidR="00C12D20" w:rsidRDefault="00C12D20" w:rsidP="00C12D20">
      <w:pPr>
        <w:tabs>
          <w:tab w:val="left" w:pos="12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A99EA" wp14:editId="25DF7AFA">
                <wp:simplePos x="0" y="0"/>
                <wp:positionH relativeFrom="column">
                  <wp:posOffset>-13970</wp:posOffset>
                </wp:positionH>
                <wp:positionV relativeFrom="paragraph">
                  <wp:posOffset>1905</wp:posOffset>
                </wp:positionV>
                <wp:extent cx="6019800" cy="276860"/>
                <wp:effectExtent l="0" t="0" r="19050" b="1905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76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If a copy </w:t>
                            </w:r>
                            <w:r w:rsidR="00C54BA8">
                              <w:rPr>
                                <w:color w:val="000000" w:themeColor="text1"/>
                                <w:kern w:val="24"/>
                              </w:rPr>
                              <w:t>of a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recording is required, a fee </w:t>
                            </w:r>
                            <w:r w:rsidR="00C54BA8">
                              <w:rPr>
                                <w:color w:val="000000" w:themeColor="text1"/>
                                <w:kern w:val="24"/>
                              </w:rPr>
                              <w:t>of 5.00</w:t>
                            </w:r>
                            <w:r w:rsidR="00414284">
                              <w:rPr>
                                <w:color w:val="000000" w:themeColor="text1"/>
                                <w:kern w:val="24"/>
                              </w:rPr>
                              <w:t xml:space="preserve"> per disk will be charged: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A99EA" id="TextBox 13" o:spid="_x0000_s1029" type="#_x0000_t202" style="position:absolute;margin-left:-1.1pt;margin-top:.15pt;width:474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" filled="f" strokecolor="black [3213]">
                <v:textbox style="mso-fit-shape-to-text:t">
                  <w:txbxContent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 xml:space="preserve">If a copy </w:t>
                      </w:r>
                      <w:r w:rsidR="00C54BA8">
                        <w:rPr>
                          <w:color w:val="000000" w:themeColor="text1"/>
                          <w:kern w:val="24"/>
                        </w:rPr>
                        <w:t>of a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recording is required, a fee </w:t>
                      </w:r>
                      <w:r w:rsidR="00C54BA8">
                        <w:rPr>
                          <w:color w:val="000000" w:themeColor="text1"/>
                          <w:kern w:val="24"/>
                        </w:rPr>
                        <w:t>of 5.00</w:t>
                      </w:r>
                      <w:r w:rsidR="00414284">
                        <w:rPr>
                          <w:color w:val="000000" w:themeColor="text1"/>
                          <w:kern w:val="24"/>
                        </w:rPr>
                        <w:t xml:space="preserve"> per disk will be charged: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C12D20" w:rsidRDefault="00C12D20" w:rsidP="00C12D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45913" wp14:editId="684A18F9">
                <wp:simplePos x="0" y="0"/>
                <wp:positionH relativeFrom="column">
                  <wp:posOffset>-13970</wp:posOffset>
                </wp:positionH>
                <wp:positionV relativeFrom="paragraph">
                  <wp:posOffset>114300</wp:posOffset>
                </wp:positionV>
                <wp:extent cx="6019800" cy="892175"/>
                <wp:effectExtent l="0" t="0" r="19050" b="1143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89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Submitter’s Name:</w:t>
                            </w: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Address:</w:t>
                            </w:r>
                          </w:p>
                          <w:p w:rsidR="00C12D20" w:rsidRP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Phone Number: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45913" id="TextBox 4" o:spid="_x0000_s1030" type="#_x0000_t202" style="position:absolute;margin-left:-1.1pt;margin-top:9pt;width:474pt;height:7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" filled="f" strokecolor="black [3213]">
                <v:textbox style="mso-fit-shape-to-text:t">
                  <w:txbxContent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Submitter’s Name:</w:t>
                      </w: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Address:</w:t>
                      </w:r>
                    </w:p>
                    <w:p w:rsidR="00C12D20" w:rsidRP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Phone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C12D20" w:rsidRDefault="00C12D20" w:rsidP="00C12D20"/>
    <w:p w:rsidR="00C12D20" w:rsidRPr="00C12D20" w:rsidRDefault="00C12D20" w:rsidP="00C12D20"/>
    <w:p w:rsidR="00C12D20" w:rsidRDefault="00C12D20" w:rsidP="00C12D20"/>
    <w:p w:rsidR="00C12D20" w:rsidRDefault="00C12D20" w:rsidP="00C12D20"/>
    <w:p w:rsidR="00C12D20" w:rsidRDefault="00C12D20" w:rsidP="00C12D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5AAC7" wp14:editId="601552EE">
                <wp:simplePos x="0" y="0"/>
                <wp:positionH relativeFrom="column">
                  <wp:posOffset>-15875</wp:posOffset>
                </wp:positionH>
                <wp:positionV relativeFrom="paragraph">
                  <wp:posOffset>98425</wp:posOffset>
                </wp:positionV>
                <wp:extent cx="6019800" cy="276860"/>
                <wp:effectExtent l="0" t="0" r="19050" b="1905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76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Date Received:                                 Time: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5AAC7" id="TextBox 8" o:spid="_x0000_s1031" type="#_x0000_t202" style="position:absolute;margin-left:-1.25pt;margin-top:7.75pt;width:474pt;height:2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" filled="f" strokecolor="black [3213]">
                <v:textbox style="mso-fit-shape-to-text:t">
                  <w:txbxContent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Date Received:                                 Time:</w:t>
                      </w:r>
                    </w:p>
                  </w:txbxContent>
                </v:textbox>
              </v:shape>
            </w:pict>
          </mc:Fallback>
        </mc:AlternateContent>
      </w:r>
    </w:p>
    <w:p w:rsidR="00C12D20" w:rsidRDefault="00414284" w:rsidP="00C12D2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12BB8" wp14:editId="1016FDE6">
                <wp:simplePos x="0" y="0"/>
                <wp:positionH relativeFrom="column">
                  <wp:posOffset>-10633</wp:posOffset>
                </wp:positionH>
                <wp:positionV relativeFrom="paragraph">
                  <wp:posOffset>209343</wp:posOffset>
                </wp:positionV>
                <wp:extent cx="6009168" cy="1967024"/>
                <wp:effectExtent l="0" t="0" r="10795" b="1460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168" cy="19670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Citizen’s Request:</w:t>
                            </w: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                                                                          </w:t>
                            </w: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2BB8" id="TextBox 9" o:spid="_x0000_s1032" type="#_x0000_t202" style="position:absolute;margin-left:-.85pt;margin-top:16.5pt;width:473.15pt;height:15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" filled="f" strokecolor="black [3213]">
                <v:textbox>
                  <w:txbxContent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  <w:r>
                        <w:rPr>
                          <w:color w:val="000000" w:themeColor="text1"/>
                          <w:kern w:val="24"/>
                        </w:rPr>
                        <w:t>Citizen’s Request:</w:t>
                      </w: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kern w:val="24"/>
                        </w:rPr>
                      </w:pP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 xml:space="preserve">                                                                           </w:t>
                      </w: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Signature</w:t>
                      </w:r>
                      <w:proofErr w:type="gramStart"/>
                      <w:r>
                        <w:rPr>
                          <w:color w:val="000000" w:themeColor="text1"/>
                          <w:kern w:val="24"/>
                        </w:rPr>
                        <w:t>:_</w:t>
                      </w:r>
                      <w:proofErr w:type="gramEnd"/>
                      <w:r>
                        <w:rPr>
                          <w:color w:val="000000" w:themeColor="text1"/>
                          <w:kern w:val="24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12D20" w:rsidRDefault="00C12D20" w:rsidP="00C12D20"/>
    <w:p w:rsidR="00C12D20" w:rsidRDefault="00C12D20" w:rsidP="00C12D20"/>
    <w:p w:rsidR="00C12D20" w:rsidRPr="00C12D20" w:rsidRDefault="00C12D20" w:rsidP="00C12D20"/>
    <w:p w:rsidR="00C12D20" w:rsidRPr="00C12D20" w:rsidRDefault="00C12D20" w:rsidP="00C12D20"/>
    <w:p w:rsidR="00C12D20" w:rsidRPr="00C12D20" w:rsidRDefault="00C12D20" w:rsidP="00C12D20"/>
    <w:p w:rsidR="00C12D20" w:rsidRDefault="00C12D20" w:rsidP="00C12D20"/>
    <w:p w:rsidR="00C12D20" w:rsidRDefault="00C12D20" w:rsidP="00C12D20">
      <w:pPr>
        <w:tabs>
          <w:tab w:val="left" w:pos="954"/>
        </w:tabs>
      </w:pPr>
      <w:r>
        <w:tab/>
      </w:r>
    </w:p>
    <w:p w:rsidR="00C12D20" w:rsidRDefault="00C12D20" w:rsidP="00C12D2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45FA3" wp14:editId="7585D6A4">
                <wp:simplePos x="0" y="0"/>
                <wp:positionH relativeFrom="column">
                  <wp:posOffset>-13335</wp:posOffset>
                </wp:positionH>
                <wp:positionV relativeFrom="paragraph">
                  <wp:posOffset>88265</wp:posOffset>
                </wp:positionV>
                <wp:extent cx="6019800" cy="1033145"/>
                <wp:effectExtent l="0" t="0" r="19050" b="14605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33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                  Staff/Legal Review (including initials of person reviewing)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5FA3" id="TextBox 10" o:spid="_x0000_s1033" type="#_x0000_t202" style="position:absolute;margin-left:-1.05pt;margin-top:6.95pt;width:474pt;height:81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" filled="f" strokecolor="black [3213]">
                <v:textbox>
                  <w:txbxContent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                  Staff/Legal Review (including initials of person reviewing)</w:t>
                      </w:r>
                    </w:p>
                  </w:txbxContent>
                </v:textbox>
              </v:shape>
            </w:pict>
          </mc:Fallback>
        </mc:AlternateContent>
      </w:r>
    </w:p>
    <w:p w:rsidR="00C12D20" w:rsidRDefault="00C12D20" w:rsidP="00C12D20"/>
    <w:p w:rsidR="007B5737" w:rsidRPr="00C12D20" w:rsidRDefault="00C12D20" w:rsidP="00C12D20">
      <w:pPr>
        <w:ind w:firstLine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6F37DA" wp14:editId="01BE873B">
                <wp:simplePos x="0" y="0"/>
                <wp:positionH relativeFrom="column">
                  <wp:posOffset>-17780</wp:posOffset>
                </wp:positionH>
                <wp:positionV relativeFrom="paragraph">
                  <wp:posOffset>1313815</wp:posOffset>
                </wp:positionV>
                <wp:extent cx="6019800" cy="645795"/>
                <wp:effectExtent l="0" t="0" r="19050" b="1524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45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Date and Time Submitter Contacted:</w:t>
                            </w: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Documents </w:t>
                            </w:r>
                            <w:r w:rsidR="00C54BA8">
                              <w:rPr>
                                <w:color w:val="000000" w:themeColor="text1"/>
                                <w:kern w:val="24"/>
                              </w:rPr>
                              <w:t>Received by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 xml:space="preserve"> /Signature                                                                   Date                                             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F37DA" id="TextBox 15" o:spid="_x0000_s1034" type="#_x0000_t202" style="position:absolute;left:0;text-align:left;margin-left:-1.4pt;margin-top:103.45pt;width:474pt;height:5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" filled="f" strokecolor="black [3213]">
                <v:textbox style="mso-fit-shape-to-text:t">
                  <w:txbxContent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Date and Time Submitter Contacted:</w:t>
                      </w: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 xml:space="preserve">Documents </w:t>
                      </w:r>
                      <w:r w:rsidR="00C54BA8">
                        <w:rPr>
                          <w:color w:val="000000" w:themeColor="text1"/>
                          <w:kern w:val="24"/>
                        </w:rPr>
                        <w:t>Received by</w:t>
                      </w:r>
                      <w:r>
                        <w:rPr>
                          <w:color w:val="000000" w:themeColor="text1"/>
                          <w:kern w:val="24"/>
                        </w:rPr>
                        <w:t xml:space="preserve"> /Signature                                                                   Date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8FB17" wp14:editId="10857F3E">
                <wp:simplePos x="0" y="0"/>
                <wp:positionH relativeFrom="column">
                  <wp:posOffset>-16864</wp:posOffset>
                </wp:positionH>
                <wp:positionV relativeFrom="paragraph">
                  <wp:posOffset>754998</wp:posOffset>
                </wp:positionV>
                <wp:extent cx="6019800" cy="584200"/>
                <wp:effectExtent l="0" t="0" r="19050" b="1270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 xml:space="preserve"> CITIZEN’S REQUEST ACTION</w:t>
                            </w:r>
                          </w:p>
                          <w:p w:rsidR="00C12D20" w:rsidRDefault="00C12D20" w:rsidP="00C12D2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Approved / Disapproved / Deleted / Forwarded to: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8FB17" id="TextBox 14" o:spid="_x0000_s1035" type="#_x0000_t202" style="position:absolute;left:0;text-align:left;margin-left:-1.35pt;margin-top:59.45pt;width:474pt;height:4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" filled="f" strokecolor="black [3213]">
                <v:textbox style="mso-fit-shape-to-text:t">
                  <w:txbxContent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 xml:space="preserve"> CITIZEN’S REQUEST ACTION</w:t>
                      </w:r>
                    </w:p>
                    <w:p w:rsidR="00C12D20" w:rsidRDefault="00C12D20" w:rsidP="00C12D2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Approved / Disapproved / Deleted / Forwarded to: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737" w:rsidRPr="00C12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7"/>
    <w:rsid w:val="00414284"/>
    <w:rsid w:val="007B5737"/>
    <w:rsid w:val="009C25BC"/>
    <w:rsid w:val="00C12D20"/>
    <w:rsid w:val="00C5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A8649-3957-4579-9DDD-297C54D7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7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38947C19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TOWNOFMIAMI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 Norris</dc:creator>
  <cp:keywords/>
  <dc:description/>
  <cp:lastModifiedBy>Karen M. Norris</cp:lastModifiedBy>
  <cp:revision>2</cp:revision>
  <dcterms:created xsi:type="dcterms:W3CDTF">2014-10-08T22:24:00Z</dcterms:created>
  <dcterms:modified xsi:type="dcterms:W3CDTF">2014-10-08T22:24:00Z</dcterms:modified>
</cp:coreProperties>
</file>